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jc w:val="both"/>
        <w:textAlignment w:val="auto"/>
        <w:rPr>
          <w:rFonts w:ascii="方正小标宋_GBK" w:eastAsia="方正小标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jc w:val="both"/>
        <w:textAlignment w:val="auto"/>
        <w:rPr>
          <w:rFonts w:ascii="方正小标宋_GBK" w:eastAsia="方正小标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jc w:val="both"/>
        <w:textAlignment w:val="auto"/>
        <w:rPr>
          <w:rFonts w:ascii="方正小标宋_GBK" w:eastAsia="方正小标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jc w:val="both"/>
        <w:textAlignment w:val="auto"/>
        <w:rPr>
          <w:rFonts w:ascii="方正小标宋_GBK" w:eastAsia="方正小标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jc w:val="both"/>
        <w:textAlignment w:val="auto"/>
        <w:rPr>
          <w:rFonts w:ascii="方正小标宋_GBK" w:eastAsia="方正小标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jc w:val="both"/>
        <w:textAlignment w:val="auto"/>
        <w:rPr>
          <w:rFonts w:ascii="方正小标宋_GBK" w:eastAsia="方正小标宋_GBK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</w:pPr>
    </w:p>
    <w:p>
      <w:pPr>
        <w:spacing w:line="560" w:lineRule="exact"/>
        <w:jc w:val="center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永南大街发〔2023〕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spacing w:after="0" w:line="594" w:lineRule="exact"/>
        <w:jc w:val="both"/>
        <w:rPr>
          <w:rFonts w:ascii="方正小标宋_GBK" w:eastAsia="方正小标宋_GBK"/>
          <w:color w:val="000000"/>
          <w:sz w:val="44"/>
          <w:szCs w:val="44"/>
        </w:rPr>
      </w:pPr>
    </w:p>
    <w:p>
      <w:pPr>
        <w:spacing w:after="0" w:line="594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重庆市永川区南大街街道办事处</w:t>
      </w:r>
    </w:p>
    <w:p>
      <w:pPr>
        <w:spacing w:after="0" w:line="594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关于调整街道办事处人民调解委员会成员的</w:t>
      </w:r>
    </w:p>
    <w:p>
      <w:pPr>
        <w:spacing w:after="0" w:line="594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通　　知</w:t>
      </w:r>
    </w:p>
    <w:p>
      <w:pPr>
        <w:spacing w:after="0" w:line="594" w:lineRule="exact"/>
        <w:rPr>
          <w:rFonts w:ascii="方正仿宋_GBK" w:eastAsia="方正仿宋_GBK"/>
          <w:color w:val="000000"/>
          <w:sz w:val="32"/>
          <w:szCs w:val="32"/>
        </w:rPr>
      </w:pPr>
    </w:p>
    <w:p>
      <w:pPr>
        <w:spacing w:after="0" w:line="594" w:lineRule="exact"/>
        <w:ind w:firstLine="160" w:firstLineChars="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各村（社区）、机关各部门：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根据《中华人民共和国人民调解法》的规定，为进一步推进人民调解工作，发挥好人民调解组织在维护社会稳定、促进平安和谐等方面的积极作用，及时有效预防、排查、化解各类矛盾纠纷。因近期人事岗位变动，经研究决定，调整永川区南大街街道办事处人民调解委员会成员，现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ind w:firstLine="641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主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任：彭万明　党工委副书记、办事处主任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ind w:firstLine="641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副主任：段东良　党工委委员、政法委员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成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员：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伍洪鑫　党政办负责人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彭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涛　平安办负责人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刘定勇　应急办负责人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　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冉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涛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民社办负责人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　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刘新春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综执办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　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郑加强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武装部副部长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　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李向阳　退役军人服务站站长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　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刘　戟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派出所所长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　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张泽友　司法所所长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调委会下设办公室在司法所，由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张泽友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同志兼任办公室主任，具体负责人民调解日常工作。</w:t>
      </w:r>
    </w:p>
    <w:p>
      <w:pPr>
        <w:pStyle w:val="3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widowControl w:val="0"/>
        <w:spacing w:after="0" w:line="594" w:lineRule="exact"/>
        <w:ind w:right="17"/>
        <w:jc w:val="righ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重庆市永川区南大街街道办事处</w:t>
      </w:r>
    </w:p>
    <w:p>
      <w:pPr>
        <w:widowControl w:val="0"/>
        <w:spacing w:after="0" w:line="594" w:lineRule="exact"/>
        <w:ind w:right="17" w:firstLine="5440" w:firstLineChars="17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2023年 1月 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right="17" w:firstLine="640" w:firstLineChars="200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此件公开发布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）</w:t>
      </w:r>
    </w:p>
    <w:p>
      <w:pPr>
        <w:widowControl w:val="0"/>
        <w:spacing w:after="0" w:line="594" w:lineRule="exact"/>
        <w:ind w:right="17"/>
        <w:jc w:val="both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Bdr>
          <w:top w:val="single" w:color="auto" w:sz="6" w:space="1"/>
          <w:bottom w:val="single" w:color="auto" w:sz="6" w:space="1"/>
        </w:pBdr>
        <w:spacing w:after="0" w:line="594" w:lineRule="exact"/>
        <w:ind w:right="-75" w:rightChars="-34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 xml:space="preserve">  重庆市永川区南大街街道党政办公室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2023年1月2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 xml:space="preserve">日印发 </w:t>
      </w:r>
    </w:p>
    <w:sectPr>
      <w:footerReference r:id="rId4" w:type="default"/>
      <w:pgSz w:w="11906" w:h="16838"/>
      <w:pgMar w:top="2098" w:right="1474" w:bottom="1985" w:left="1588" w:header="708" w:footer="1474" w:gutter="0"/>
      <w:pgNumType w:fmt="decimal"/>
      <w:cols w:space="708" w:num="1"/>
      <w:rtlGutter w:val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HNY36HmAQAAxw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YjU4YjEzNDAzNGQwNTk2NGY1MDRlNjFlOTJmYmYifQ=="/>
  </w:docVars>
  <w:rsids>
    <w:rsidRoot w:val="00D31D50"/>
    <w:rsid w:val="000213B2"/>
    <w:rsid w:val="000273D4"/>
    <w:rsid w:val="000F5938"/>
    <w:rsid w:val="001456D7"/>
    <w:rsid w:val="00163CA3"/>
    <w:rsid w:val="002A73E3"/>
    <w:rsid w:val="002D7033"/>
    <w:rsid w:val="003177AB"/>
    <w:rsid w:val="00323B43"/>
    <w:rsid w:val="00367E63"/>
    <w:rsid w:val="00371F26"/>
    <w:rsid w:val="003A2BB5"/>
    <w:rsid w:val="003D37D8"/>
    <w:rsid w:val="0041279F"/>
    <w:rsid w:val="00426133"/>
    <w:rsid w:val="004358AB"/>
    <w:rsid w:val="004E4E09"/>
    <w:rsid w:val="00545AE4"/>
    <w:rsid w:val="005E5ECB"/>
    <w:rsid w:val="00630497"/>
    <w:rsid w:val="0064770A"/>
    <w:rsid w:val="00722D52"/>
    <w:rsid w:val="007459E2"/>
    <w:rsid w:val="007D686C"/>
    <w:rsid w:val="007E4ED3"/>
    <w:rsid w:val="008272FC"/>
    <w:rsid w:val="008330C2"/>
    <w:rsid w:val="008664F7"/>
    <w:rsid w:val="00877E66"/>
    <w:rsid w:val="008B7726"/>
    <w:rsid w:val="008C7937"/>
    <w:rsid w:val="008F6E01"/>
    <w:rsid w:val="00930DE4"/>
    <w:rsid w:val="00956A6A"/>
    <w:rsid w:val="009E49BA"/>
    <w:rsid w:val="00A05A9B"/>
    <w:rsid w:val="00A53BBE"/>
    <w:rsid w:val="00A56239"/>
    <w:rsid w:val="00AA461B"/>
    <w:rsid w:val="00AE6F88"/>
    <w:rsid w:val="00B06F08"/>
    <w:rsid w:val="00C12EC3"/>
    <w:rsid w:val="00C4004D"/>
    <w:rsid w:val="00C84AA7"/>
    <w:rsid w:val="00C97F29"/>
    <w:rsid w:val="00D31D50"/>
    <w:rsid w:val="00E96E14"/>
    <w:rsid w:val="00EA7A8E"/>
    <w:rsid w:val="00EC3319"/>
    <w:rsid w:val="06897947"/>
    <w:rsid w:val="0BDB754D"/>
    <w:rsid w:val="0FAA3F22"/>
    <w:rsid w:val="123A4B7E"/>
    <w:rsid w:val="16350D43"/>
    <w:rsid w:val="17D93CE8"/>
    <w:rsid w:val="18581BEB"/>
    <w:rsid w:val="1AA2116B"/>
    <w:rsid w:val="21555156"/>
    <w:rsid w:val="36310B8E"/>
    <w:rsid w:val="3FDB6D16"/>
    <w:rsid w:val="4CC875BD"/>
    <w:rsid w:val="4FF02550"/>
    <w:rsid w:val="52AB2578"/>
    <w:rsid w:val="54864B4C"/>
    <w:rsid w:val="5F030D92"/>
    <w:rsid w:val="61137C66"/>
    <w:rsid w:val="614A08A7"/>
    <w:rsid w:val="652F79B2"/>
    <w:rsid w:val="65987C39"/>
    <w:rsid w:val="7101577C"/>
    <w:rsid w:val="7203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pPr>
      <w:spacing w:after="120" w:afterLines="0" w:line="480" w:lineRule="auto"/>
    </w:pPr>
    <w:rPr>
      <w:rFonts w:eastAsia="宋体"/>
      <w:sz w:val="21"/>
    </w:rPr>
  </w:style>
  <w:style w:type="paragraph" w:styleId="4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9">
    <w:name w:val="Footer Char"/>
    <w:basedOn w:val="8"/>
    <w:link w:val="4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0">
    <w:name w:val="Header Char"/>
    <w:basedOn w:val="8"/>
    <w:link w:val="5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388</Words>
  <Characters>399</Characters>
  <Lines>0</Lines>
  <Paragraphs>0</Paragraphs>
  <TotalTime>0</TotalTime>
  <ScaleCrop>false</ScaleCrop>
  <LinksUpToDate>false</LinksUpToDate>
  <CharactersWithSpaces>559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小啊</cp:lastModifiedBy>
  <cp:lastPrinted>2023-01-31T02:18:00Z</cp:lastPrinted>
  <dcterms:modified xsi:type="dcterms:W3CDTF">2023-01-31T07:56:49Z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7A2B70D8042C4B1D9206ED22AD332AFE</vt:lpwstr>
  </property>
</Properties>
</file>